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8" w:type="dxa"/>
        <w:tblInd w:w="284" w:type="dxa"/>
        <w:tblLayout w:type="fixed"/>
        <w:tblCellMar>
          <w:left w:w="10" w:type="dxa"/>
          <w:right w:w="10" w:type="dxa"/>
        </w:tblCellMar>
        <w:tblLook w:val="04A0" w:firstRow="1" w:lastRow="0" w:firstColumn="1" w:lastColumn="0" w:noHBand="0" w:noVBand="1"/>
      </w:tblPr>
      <w:tblGrid>
        <w:gridCol w:w="1866"/>
        <w:gridCol w:w="1799"/>
        <w:gridCol w:w="292"/>
        <w:gridCol w:w="1318"/>
        <w:gridCol w:w="427"/>
        <w:gridCol w:w="855"/>
        <w:gridCol w:w="881"/>
        <w:gridCol w:w="2460"/>
        <w:gridCol w:w="40"/>
      </w:tblGrid>
      <w:tr w:rsidR="00C3708A" w14:paraId="4ED051FD" w14:textId="77777777">
        <w:tblPrEx>
          <w:tblCellMar>
            <w:top w:w="0" w:type="dxa"/>
            <w:bottom w:w="0" w:type="dxa"/>
          </w:tblCellMar>
        </w:tblPrEx>
        <w:trPr>
          <w:trHeight w:val="549"/>
        </w:trPr>
        <w:tc>
          <w:tcPr>
            <w:tcW w:w="9938" w:type="dxa"/>
            <w:gridSpan w:val="9"/>
            <w:tcBorders>
              <w:bottom w:val="single" w:sz="4" w:space="0" w:color="000000"/>
            </w:tcBorders>
            <w:shd w:val="clear" w:color="auto" w:fill="auto"/>
            <w:tcMar>
              <w:top w:w="0" w:type="dxa"/>
              <w:left w:w="108" w:type="dxa"/>
              <w:bottom w:w="0" w:type="dxa"/>
              <w:right w:w="108" w:type="dxa"/>
            </w:tcMar>
          </w:tcPr>
          <w:p w14:paraId="2035E649" w14:textId="77777777" w:rsidR="00C3708A" w:rsidRDefault="00000000">
            <w:pPr>
              <w:spacing w:before="360" w:line="400" w:lineRule="exact"/>
              <w:jc w:val="center"/>
            </w:pPr>
            <w:bookmarkStart w:id="0" w:name="_Hlk89346156"/>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甲聯</w:t>
            </w:r>
            <w:r>
              <w:rPr>
                <w:rFonts w:eastAsia="標楷體"/>
                <w:b/>
                <w:sz w:val="36"/>
                <w:szCs w:val="36"/>
              </w:rPr>
              <w:t>-</w:t>
            </w:r>
            <w:r>
              <w:rPr>
                <w:rFonts w:eastAsia="標楷體"/>
                <w:b/>
                <w:sz w:val="36"/>
                <w:szCs w:val="36"/>
              </w:rPr>
              <w:t>實貼</w:t>
            </w:r>
            <w:r>
              <w:rPr>
                <w:rFonts w:eastAsia="標楷體"/>
                <w:b/>
                <w:sz w:val="36"/>
                <w:szCs w:val="36"/>
              </w:rPr>
              <w:t>)</w:t>
            </w:r>
          </w:p>
        </w:tc>
      </w:tr>
      <w:tr w:rsidR="00C3708A" w14:paraId="35B51B21" w14:textId="77777777">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63E17" w14:textId="77777777" w:rsidR="00C3708A" w:rsidRDefault="00000000">
            <w:pPr>
              <w:ind w:left="120" w:right="120"/>
              <w:rPr>
                <w:rFonts w:eastAsia="標楷體"/>
                <w:b/>
                <w:sz w:val="28"/>
                <w:szCs w:val="28"/>
              </w:rPr>
            </w:pPr>
            <w:r>
              <w:rPr>
                <w:rFonts w:eastAsia="標楷體"/>
                <w:b/>
                <w:sz w:val="28"/>
                <w:szCs w:val="28"/>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B067" w14:textId="77777777" w:rsidR="00C3708A" w:rsidRDefault="00C3708A">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4342A" w14:textId="77777777" w:rsidR="00C3708A" w:rsidRDefault="00000000">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1F371" w14:textId="77777777" w:rsidR="00C3708A" w:rsidRDefault="00C3708A">
            <w:pPr>
              <w:jc w:val="center"/>
              <w:rPr>
                <w:rFonts w:eastAsia="標楷體"/>
                <w:bCs/>
                <w:sz w:val="26"/>
                <w:szCs w:val="26"/>
              </w:rPr>
            </w:pPr>
          </w:p>
        </w:tc>
      </w:tr>
      <w:tr w:rsidR="00C3708A" w14:paraId="06958565" w14:textId="77777777">
        <w:tblPrEx>
          <w:tblCellMar>
            <w:top w:w="0" w:type="dxa"/>
            <w:bottom w:w="0" w:type="dxa"/>
          </w:tblCellMar>
        </w:tblPrEx>
        <w:trPr>
          <w:trHeight w:val="665"/>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E9C2C" w14:textId="77777777" w:rsidR="00C3708A" w:rsidRDefault="00000000">
            <w:pPr>
              <w:ind w:left="120" w:right="120"/>
              <w:rPr>
                <w:rFonts w:eastAsia="標楷體"/>
                <w:b/>
                <w:sz w:val="28"/>
                <w:szCs w:val="28"/>
              </w:rPr>
            </w:pPr>
            <w:r>
              <w:rPr>
                <w:rFonts w:eastAsia="標楷體"/>
                <w:b/>
                <w:sz w:val="28"/>
                <w:szCs w:val="28"/>
              </w:rPr>
              <w:t>題材內容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1A465D" w14:textId="77777777" w:rsidR="00C3708A" w:rsidRDefault="00000000">
            <w:r>
              <w:rPr>
                <w:rFonts w:ascii="標楷體" w:eastAsia="標楷體" w:hAnsi="標楷體" w:cs="新細明體"/>
                <w:b/>
                <w:sz w:val="28"/>
                <w:szCs w:val="28"/>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A135B" w14:textId="77777777" w:rsidR="00C3708A" w:rsidRDefault="00000000">
            <w:pPr>
              <w:jc w:val="center"/>
            </w:pPr>
            <w:r>
              <w:rPr>
                <w:rFonts w:ascii="標楷體" w:eastAsia="標楷體" w:hAnsi="標楷體" w:cs="新細明體"/>
                <w:b/>
                <w:sz w:val="28"/>
                <w:szCs w:val="28"/>
              </w:rPr>
              <w:t>□原住民族文化特色</w:t>
            </w:r>
          </w:p>
        </w:tc>
      </w:tr>
      <w:tr w:rsidR="00C3708A" w14:paraId="6F2ADAD9" w14:textId="77777777">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B2692" w14:textId="77777777" w:rsidR="00C3708A" w:rsidRDefault="00000000">
            <w:pPr>
              <w:ind w:left="120" w:right="120"/>
              <w:rPr>
                <w:rFonts w:eastAsia="標楷體"/>
                <w:b/>
                <w:sz w:val="28"/>
                <w:szCs w:val="28"/>
              </w:rPr>
            </w:pPr>
            <w:bookmarkStart w:id="1" w:name="_Hlk31632575"/>
            <w:r>
              <w:rPr>
                <w:rFonts w:eastAsia="標楷體"/>
                <w:b/>
                <w:sz w:val="28"/>
                <w:szCs w:val="28"/>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6F53" w14:textId="77777777" w:rsidR="00C3708A" w:rsidRDefault="00C3708A">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2BD82" w14:textId="77777777" w:rsidR="00C3708A" w:rsidRDefault="00000000">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D15D2" w14:textId="77777777" w:rsidR="00C3708A" w:rsidRDefault="00000000">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1"/>
      <w:tr w:rsidR="00C3708A" w14:paraId="4E8E339A" w14:textId="77777777">
        <w:tblPrEx>
          <w:tblCellMar>
            <w:top w:w="0" w:type="dxa"/>
            <w:bottom w:w="0" w:type="dxa"/>
          </w:tblCellMar>
        </w:tblPrEx>
        <w:trPr>
          <w:trHeight w:val="391"/>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AB48F" w14:textId="77777777" w:rsidR="00C3708A" w:rsidRDefault="00000000">
            <w:pPr>
              <w:spacing w:line="360" w:lineRule="exact"/>
              <w:ind w:left="120" w:right="120"/>
              <w:rPr>
                <w:rFonts w:eastAsia="標楷體"/>
                <w:b/>
                <w:sz w:val="28"/>
                <w:szCs w:val="28"/>
              </w:rPr>
            </w:pPr>
            <w:r>
              <w:rPr>
                <w:rFonts w:eastAsia="標楷體"/>
                <w:b/>
                <w:sz w:val="28"/>
                <w:szCs w:val="28"/>
              </w:rPr>
              <w:t>組別</w:t>
            </w:r>
          </w:p>
          <w:p w14:paraId="4D8DCA5C" w14:textId="77777777" w:rsidR="00C3708A" w:rsidRDefault="00000000">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99014A" w14:textId="77777777" w:rsidR="00C3708A" w:rsidRDefault="00000000">
            <w:pPr>
              <w:pStyle w:val="a9"/>
              <w:numPr>
                <w:ilvl w:val="0"/>
                <w:numId w:val="6"/>
              </w:numPr>
              <w:spacing w:line="360" w:lineRule="exact"/>
              <w:ind w:left="357" w:right="240" w:hanging="357"/>
            </w:pPr>
            <w:r>
              <w:rPr>
                <w:rFonts w:eastAsia="標楷體"/>
                <w:b/>
                <w:sz w:val="28"/>
                <w:szCs w:val="28"/>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353DE" w14:textId="77777777" w:rsidR="00C3708A" w:rsidRDefault="00000000">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53946" w14:textId="77777777" w:rsidR="00C3708A" w:rsidRDefault="00000000">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31329" w14:textId="77777777" w:rsidR="00C3708A" w:rsidRDefault="00000000">
            <w:pPr>
              <w:rPr>
                <w:rFonts w:ascii="標楷體" w:eastAsia="標楷體" w:hAnsi="標楷體"/>
                <w:bCs/>
                <w:sz w:val="28"/>
                <w:szCs w:val="28"/>
              </w:rPr>
            </w:pPr>
            <w:r>
              <w:rPr>
                <w:rFonts w:ascii="標楷體" w:eastAsia="標楷體" w:hAnsi="標楷體"/>
                <w:bCs/>
                <w:sz w:val="28"/>
                <w:szCs w:val="28"/>
              </w:rPr>
              <w:t>★</w:t>
            </w:r>
          </w:p>
          <w:p w14:paraId="23F2F8D8" w14:textId="77777777" w:rsidR="00C3708A" w:rsidRDefault="00000000">
            <w:pPr>
              <w:rPr>
                <w:rFonts w:eastAsia="標楷體"/>
                <w:b/>
                <w:sz w:val="28"/>
                <w:szCs w:val="28"/>
              </w:rPr>
            </w:pPr>
            <w:r>
              <w:rPr>
                <w:rFonts w:eastAsia="標楷體"/>
                <w:b/>
                <w:sz w:val="28"/>
                <w:szCs w:val="28"/>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2DFE" w14:textId="77777777" w:rsidR="00C3708A" w:rsidRDefault="00000000">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C3708A" w14:paraId="3424CEB4" w14:textId="77777777">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E7BFA" w14:textId="77777777" w:rsidR="00C3708A" w:rsidRDefault="00C3708A">
            <w:pPr>
              <w:spacing w:line="360" w:lineRule="exact"/>
              <w:ind w:left="120" w:right="120"/>
              <w:jc w:val="center"/>
              <w:rPr>
                <w:rFonts w:eastAsia="標楷體"/>
                <w:b/>
                <w:sz w:val="28"/>
                <w:szCs w:val="28"/>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C70848" w14:textId="77777777" w:rsidR="00C3708A" w:rsidRDefault="00000000">
            <w:pPr>
              <w:pStyle w:val="a9"/>
              <w:numPr>
                <w:ilvl w:val="0"/>
                <w:numId w:val="6"/>
              </w:numPr>
              <w:spacing w:line="360" w:lineRule="exact"/>
              <w:ind w:left="357" w:right="73"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55933" w14:textId="77777777" w:rsidR="00C3708A" w:rsidRDefault="00C3708A">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B9EFE" w14:textId="77777777" w:rsidR="00C3708A" w:rsidRDefault="00C3708A">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F4939" w14:textId="77777777" w:rsidR="00C3708A" w:rsidRDefault="00C3708A">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C61A" w14:textId="77777777" w:rsidR="00C3708A" w:rsidRDefault="00C3708A">
            <w:pPr>
              <w:jc w:val="center"/>
              <w:rPr>
                <w:rFonts w:eastAsia="標楷體"/>
                <w:bCs/>
                <w:sz w:val="26"/>
                <w:szCs w:val="26"/>
              </w:rPr>
            </w:pPr>
          </w:p>
        </w:tc>
      </w:tr>
      <w:tr w:rsidR="00C3708A" w14:paraId="514F7B01" w14:textId="77777777">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AAFE7" w14:textId="77777777" w:rsidR="00C3708A" w:rsidRDefault="00C3708A">
            <w:pPr>
              <w:spacing w:line="360" w:lineRule="exact"/>
              <w:ind w:left="120" w:right="120"/>
              <w:jc w:val="center"/>
              <w:rPr>
                <w:rFonts w:eastAsia="標楷體"/>
                <w:b/>
                <w:sz w:val="28"/>
                <w:szCs w:val="28"/>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AE299" w14:textId="77777777" w:rsidR="00C3708A" w:rsidRDefault="00000000">
            <w:pPr>
              <w:pStyle w:val="a9"/>
              <w:numPr>
                <w:ilvl w:val="0"/>
                <w:numId w:val="6"/>
              </w:numPr>
              <w:spacing w:line="360" w:lineRule="exact"/>
              <w:ind w:left="357" w:right="240" w:hanging="357"/>
            </w:pPr>
            <w:r>
              <w:rPr>
                <w:rFonts w:eastAsia="標楷體"/>
                <w:b/>
                <w:sz w:val="28"/>
                <w:szCs w:val="28"/>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3CB78" w14:textId="77777777" w:rsidR="00C3708A" w:rsidRDefault="00C3708A">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19ACE" w14:textId="77777777" w:rsidR="00C3708A" w:rsidRDefault="00C3708A">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C8D02" w14:textId="77777777" w:rsidR="00C3708A" w:rsidRDefault="00C3708A">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33BC" w14:textId="77777777" w:rsidR="00C3708A" w:rsidRDefault="00C3708A">
            <w:pPr>
              <w:jc w:val="center"/>
              <w:rPr>
                <w:rFonts w:eastAsia="標楷體"/>
                <w:bCs/>
                <w:sz w:val="26"/>
                <w:szCs w:val="26"/>
              </w:rPr>
            </w:pPr>
          </w:p>
        </w:tc>
      </w:tr>
      <w:tr w:rsidR="00C3708A" w14:paraId="367FF500" w14:textId="77777777">
        <w:tblPrEx>
          <w:tblCellMar>
            <w:top w:w="0" w:type="dxa"/>
            <w:bottom w:w="0" w:type="dxa"/>
          </w:tblCellMar>
        </w:tblPrEx>
        <w:trPr>
          <w:trHeight w:val="505"/>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EB425" w14:textId="77777777" w:rsidR="00C3708A" w:rsidRDefault="00000000">
            <w:pPr>
              <w:ind w:left="120" w:right="120"/>
              <w:rPr>
                <w:rFonts w:eastAsia="標楷體"/>
                <w:b/>
                <w:sz w:val="28"/>
                <w:szCs w:val="28"/>
              </w:rPr>
            </w:pPr>
            <w:r>
              <w:rPr>
                <w:rFonts w:eastAsia="標楷體"/>
                <w:b/>
                <w:sz w:val="28"/>
                <w:szCs w:val="28"/>
              </w:rPr>
              <w:t>校名</w:t>
            </w:r>
          </w:p>
          <w:p w14:paraId="27C1E707" w14:textId="77777777" w:rsidR="00C3708A" w:rsidRDefault="00000000">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C8CD7C" w14:textId="77777777" w:rsidR="00C3708A" w:rsidRDefault="00000000">
            <w:pPr>
              <w:spacing w:line="360" w:lineRule="exact"/>
              <w:jc w:val="center"/>
              <w:rPr>
                <w:rFonts w:ascii="標楷體" w:eastAsia="標楷體" w:hAnsi="標楷體"/>
                <w:bCs/>
                <w:sz w:val="26"/>
                <w:szCs w:val="26"/>
              </w:rPr>
            </w:pPr>
            <w:r>
              <w:rPr>
                <w:rFonts w:ascii="標楷體" w:eastAsia="標楷體" w:hAnsi="標楷體"/>
                <w:bCs/>
                <w:sz w:val="26"/>
                <w:szCs w:val="26"/>
              </w:rPr>
              <w:t>縣(市)            鄉鎮市區</w:t>
            </w:r>
          </w:p>
        </w:tc>
      </w:tr>
      <w:tr w:rsidR="00C3708A" w14:paraId="7D4212C8" w14:textId="77777777">
        <w:tblPrEx>
          <w:tblCellMar>
            <w:top w:w="0" w:type="dxa"/>
            <w:bottom w:w="0" w:type="dxa"/>
          </w:tblCellMar>
        </w:tblPrEx>
        <w:trPr>
          <w:trHeight w:val="399"/>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6CA81" w14:textId="77777777" w:rsidR="00C3708A" w:rsidRDefault="00C3708A">
            <w:pPr>
              <w:ind w:left="120" w:right="120"/>
              <w:rPr>
                <w:rFonts w:eastAsia="標楷體"/>
                <w:b/>
                <w:sz w:val="28"/>
                <w:szCs w:val="28"/>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61F397F8" w14:textId="77777777" w:rsidR="00C3708A"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國中</w:t>
            </w:r>
          </w:p>
        </w:tc>
        <w:tc>
          <w:tcPr>
            <w:tcW w:w="3481" w:type="dxa"/>
            <w:gridSpan w:val="4"/>
            <w:tcBorders>
              <w:bottom w:val="single" w:sz="4" w:space="0" w:color="000000"/>
            </w:tcBorders>
            <w:shd w:val="clear" w:color="auto" w:fill="auto"/>
            <w:tcMar>
              <w:top w:w="0" w:type="dxa"/>
              <w:left w:w="108" w:type="dxa"/>
              <w:bottom w:w="0" w:type="dxa"/>
              <w:right w:w="108" w:type="dxa"/>
            </w:tcMar>
          </w:tcPr>
          <w:p w14:paraId="5919EE84" w14:textId="77777777" w:rsidR="00C3708A"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2E02D98" w14:textId="77777777" w:rsidR="00C3708A"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幼兒園</w:t>
            </w:r>
          </w:p>
        </w:tc>
      </w:tr>
      <w:tr w:rsidR="00C3708A" w14:paraId="628F38E1" w14:textId="77777777">
        <w:tblPrEx>
          <w:tblCellMar>
            <w:top w:w="0" w:type="dxa"/>
            <w:bottom w:w="0" w:type="dxa"/>
          </w:tblCellMar>
        </w:tblPrEx>
        <w:trPr>
          <w:trHeight w:val="393"/>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77871" w14:textId="77777777" w:rsidR="00C3708A" w:rsidRDefault="00000000">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7347591" w14:textId="77777777" w:rsidR="00C3708A" w:rsidRDefault="00000000">
            <w:r>
              <w:rPr>
                <w:rFonts w:ascii="標楷體" w:eastAsia="標楷體" w:hAnsi="標楷體"/>
                <w:bCs/>
                <w:sz w:val="26"/>
                <w:szCs w:val="26"/>
              </w:rPr>
              <w:t>□□□</w:t>
            </w:r>
          </w:p>
        </w:tc>
      </w:tr>
      <w:tr w:rsidR="00C3708A" w14:paraId="0C47A6E3" w14:textId="77777777">
        <w:tblPrEx>
          <w:tblCellMar>
            <w:top w:w="0" w:type="dxa"/>
            <w:bottom w:w="0" w:type="dxa"/>
          </w:tblCellMar>
        </w:tblPrEx>
        <w:trPr>
          <w:trHeight w:val="53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5FD96" w14:textId="77777777" w:rsidR="00C3708A" w:rsidRDefault="00C3708A">
            <w:pPr>
              <w:ind w:left="120" w:right="120"/>
              <w:rPr>
                <w:rFonts w:eastAsia="標楷體"/>
                <w:b/>
                <w:sz w:val="28"/>
                <w:szCs w:val="28"/>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21E8" w14:textId="77777777" w:rsidR="00C3708A" w:rsidRDefault="00000000">
            <w:pPr>
              <w:rPr>
                <w:rFonts w:ascii="標楷體" w:eastAsia="標楷體" w:hAnsi="標楷體"/>
                <w:bCs/>
                <w:sz w:val="26"/>
                <w:szCs w:val="26"/>
              </w:rPr>
            </w:pPr>
            <w:r>
              <w:rPr>
                <w:rFonts w:ascii="標楷體" w:eastAsia="標楷體" w:hAnsi="標楷體"/>
                <w:bCs/>
                <w:sz w:val="26"/>
                <w:szCs w:val="26"/>
              </w:rPr>
              <w:t>電話:</w:t>
            </w:r>
          </w:p>
        </w:tc>
      </w:tr>
      <w:tr w:rsidR="00C3708A" w14:paraId="591DAB0A" w14:textId="77777777">
        <w:tblPrEx>
          <w:tblCellMar>
            <w:top w:w="0" w:type="dxa"/>
            <w:bottom w:w="0" w:type="dxa"/>
          </w:tblCellMar>
        </w:tblPrEx>
        <w:trPr>
          <w:trHeight w:val="561"/>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A11A1" w14:textId="77777777" w:rsidR="00C3708A" w:rsidRDefault="00000000">
            <w:pPr>
              <w:ind w:left="120" w:right="120"/>
              <w:rPr>
                <w:rFonts w:eastAsia="標楷體"/>
                <w:b/>
                <w:sz w:val="28"/>
                <w:szCs w:val="28"/>
              </w:rPr>
            </w:pPr>
            <w:r>
              <w:rPr>
                <w:rFonts w:eastAsia="標楷體"/>
                <w:b/>
                <w:sz w:val="28"/>
                <w:szCs w:val="28"/>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32C0C" w14:textId="77777777" w:rsidR="00C3708A" w:rsidRDefault="00000000">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C3708A" w14:paraId="1790E174" w14:textId="77777777">
        <w:tblPrEx>
          <w:tblCellMar>
            <w:top w:w="0" w:type="dxa"/>
            <w:bottom w:w="0" w:type="dxa"/>
          </w:tblCellMar>
        </w:tblPrEx>
        <w:trPr>
          <w:trHeight w:val="954"/>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780F0" w14:textId="77777777" w:rsidR="00C3708A" w:rsidRDefault="00000000">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A5D05" w14:textId="77777777" w:rsidR="00C3708A" w:rsidRDefault="00000000">
            <w:r>
              <w:rPr>
                <w:rFonts w:ascii="標楷體" w:eastAsia="標楷體" w:hAnsi="標楷體"/>
                <w:bCs/>
                <w:sz w:val="28"/>
                <w:szCs w:val="28"/>
              </w:rPr>
              <w:t>★</w:t>
            </w:r>
            <w:r>
              <w:rPr>
                <w:rFonts w:ascii="標楷體" w:eastAsia="標楷體" w:hAnsi="標楷體"/>
                <w:b/>
                <w:sz w:val="28"/>
                <w:szCs w:val="28"/>
              </w:rPr>
              <w:t>法定代理人</w:t>
            </w:r>
          </w:p>
          <w:p w14:paraId="53AF3686" w14:textId="77777777" w:rsidR="00C3708A" w:rsidRDefault="00000000">
            <w:pPr>
              <w:jc w:val="center"/>
            </w:pPr>
            <w:r>
              <w:rPr>
                <w:rFonts w:ascii="標楷體" w:eastAsia="標楷體" w:hAnsi="標楷體"/>
                <w:b/>
                <w:sz w:val="28"/>
                <w:szCs w:val="28"/>
              </w:rPr>
              <w:t xml:space="preserve"> (親簽章)</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B84E1" w14:textId="77777777" w:rsidR="00C3708A" w:rsidRDefault="00000000">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14:paraId="31B5692E" w14:textId="77777777" w:rsidR="00C3708A" w:rsidRDefault="00C3708A">
            <w:pPr>
              <w:jc w:val="both"/>
            </w:pPr>
          </w:p>
        </w:tc>
      </w:tr>
    </w:tbl>
    <w:bookmarkEnd w:id="0"/>
    <w:p w14:paraId="2C25ED84" w14:textId="77777777" w:rsidR="00C3708A" w:rsidRDefault="00000000">
      <w:pPr>
        <w:spacing w:before="180" w:after="180"/>
        <w:ind w:left="1021" w:hanging="539"/>
      </w:pPr>
      <w:r>
        <w:rPr>
          <w:rFonts w:eastAsia="標楷體"/>
          <w:b/>
          <w:noProof/>
          <w:sz w:val="36"/>
          <w:szCs w:val="36"/>
          <w:lang w:val="zh-TW"/>
        </w:rPr>
        <mc:AlternateContent>
          <mc:Choice Requires="wps">
            <w:drawing>
              <wp:anchor distT="0" distB="0" distL="114300" distR="114300" simplePos="0" relativeHeight="251659264" behindDoc="0" locked="0" layoutInCell="1" allowOverlap="1" wp14:anchorId="4A546165" wp14:editId="22294572">
                <wp:simplePos x="0" y="0"/>
                <wp:positionH relativeFrom="column">
                  <wp:posOffset>5833113</wp:posOffset>
                </wp:positionH>
                <wp:positionV relativeFrom="paragraph">
                  <wp:posOffset>-4931414</wp:posOffset>
                </wp:positionV>
                <wp:extent cx="1178561" cy="1081406"/>
                <wp:effectExtent l="19050" t="0" r="21589" b="61594"/>
                <wp:wrapNone/>
                <wp:docPr id="320575221" name="手繪多邊形: 圖案 3"/>
                <wp:cNvGraphicFramePr/>
                <a:graphic xmlns:a="http://schemas.openxmlformats.org/drawingml/2006/main">
                  <a:graphicData uri="http://schemas.microsoft.com/office/word/2010/wordprocessingShape">
                    <wps:wsp>
                      <wps:cNvSpPr/>
                      <wps:spPr>
                        <a:xfrm flipH="1">
                          <a:off x="0" y="0"/>
                          <a:ext cx="1178561"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070C8FE2" w14:textId="77777777" w:rsidR="00C3708A" w:rsidRDefault="00000000">
                            <w:pPr>
                              <w:spacing w:before="180"/>
                              <w:jc w:val="center"/>
                              <w:rPr>
                                <w:b/>
                                <w:bCs/>
                                <w:sz w:val="18"/>
                              </w:rPr>
                            </w:pPr>
                            <w:r>
                              <w:rPr>
                                <w:b/>
                                <w:bCs/>
                                <w:sz w:val="18"/>
                              </w:rPr>
                              <w:t>乙聯浮貼</w:t>
                            </w:r>
                          </w:p>
                          <w:p w14:paraId="07F87CCA" w14:textId="77777777" w:rsidR="00C3708A" w:rsidRDefault="00000000">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4A546165" id="手繪多邊形: 圖案 3" o:spid="_x0000_s1026" style="position:absolute;left:0;text-align:left;margin-left:459.3pt;margin-top:-388.3pt;width:92.8pt;height:85.1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78561,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0IGQgUAAGIQAAAOAAAAZHJzL2Uyb0RvYy54bWysmNtu4zYQhu8L9B0IXbZIrKNtGXGCNG7a&#10;Aot2gWwfgJZES4AkqiJjO336zowkRge6F0UTbCx5fg5nPo4ozj48XauSnbNWFbLeO96967CsTmRa&#10;1Ke98+e317utw5TmdcpLWWd75yNTztPj9989XJpd5stclmnWMnBSq92l2Tu51s1utVJJnlVc3csm&#10;q8EoZFtxDbftaZW2/ALeq3Llu+56dZFt2rQyyZSCbw+d0Xkk/0Jkif5DCJVpVu4diE3T35b+HvHv&#10;6vGB704tb/Ii6cPg/yGKihc1TGpcHbjm7L0tFq6qImmlkkLfJ7JaSSGKJKMcIBvPnWXzlvMmo1wA&#10;jmoMJvX/uU1+P781X1vAcGnUTsElZnEVbcVEWTS/wppSXhApuxK2D4Mtu2qWwJeet9lGa89hCdg8&#10;d+uF7hrBrjpH6DB5V/qXTFZ4zc9flO64p3BF1FJW8wrKQ8AaiaqEJTjzkoEvF3/6VTIimOpTFIVW&#10;jT/WeNuFj2Bsv8xnCMfWfG6Nxlal5ub12LyYeDO2BtHW9+fj4ZHp0vvxjrnwexcvnMRzib9ZaDzD&#10;cvATrJciw5IfFRPBPBbPcCR7uLAbjmSPFnZD8ocVE1smXOYtNIYnamK7xkBFjefaRYbt0w5EHuRj&#10;mc3gJZHPRGgRGcAkCpiIliLfAKaYwA0Ti8X0DWASgRubyFAm0douMqhJtAGR762XT4c/Qe5tb+rG&#10;2MkTMAOv8+Xxx+gHHXhd6Ax9qDfhY+WKpcjQJ5FnFxn6JPKtosDQr4oa5gvh36J8gwl9n+h78Tzy&#10;YILfJ/wWleGPe5MA1/0mNuxdgQHfCRa1EIyJizX4sDwNgcGNyQchJk/bKbxczA4YTFgHgV1kWGPB&#10;gMg+n4FNKsBoiyo0tEmFiBbphRPYARXonFE4QQ0aYam40JDuJ7OKDG3kBDBDqLjFdIb4IIKKW4gM&#10;cZwu9CE3z/pOCQ11EsLmcks4IR/aaRnuGBpocIUWsUUT7qGVaWS4kydgilUzzzKakAdP1nWOJugp&#10;KkuNRoY9gYhu+DLwSXWjsqIp/dhWWdEEfATYl9UXTZnDq8ZWx5GhjjFF8GzZVPCe7F/BpLrxpOKR&#10;p3tRk2pEFE4+p+Fsw/PhuJNc6/68A1eM4wk5SNKQzleNVHi+yhOHwSFK4+KBE9DR6WmQu2NtS9Jz&#10;ckNr93y8qfbHvst/9y38zVgtsB4gbBHR+98SuPC3kwG4E+IAQGjPdD4AV5dmoM3bOkM8mQGXEAfA&#10;TKMZuoH9KrTQHWBfgBrsDOgTegOBY6E76KPju4ZrXERcCrzEz0qes2+SvtG4cDSWAqRtEeb5VJT1&#10;RImP2CSywT58Nr3HPmWTwWAfPgddzzIY0Az2pJQq65LvwoaoTCpIYnQohxYofS3KEjM6qT7Zk2JQ&#10;l3jex69Vezq+lC2Dl9veOTy/Hp43PdqT6oZ16n7vXAz5OXw9vAx0cAiEYKYq4R1OT4S3hrYOfgbX&#10;o7jKml32ThxBLbGEQ7MoSq670GRZmPAnccbbn2Kozo6CGsuaVukDV3mXD5lQBgtX6KztBpT0+GXU&#10;R/ZM5DtY3/L0wtJCQdF4cRzD7pQWUDhDK8J4eYJuWJdLbpRbx5OXTc672QPsc4YgO8yEx0xGd6M4&#10;Vp/dGl7p6/EKEePlUaYfX2GRshaCy2X7t8Mu0N7uHfXXO28zh5W/1bCksRfiK13TTRht8Czbji3H&#10;sYXXCbjaO4mGTae7edFwD4OgjYWa+lK/NcnQK9by+V1LUWCTR4F2MfU30MhSNn3TjZ3y+J5Un/81&#10;8PgPAAAA//8DAFBLAwQUAAYACAAAACEAYi/qYeIAAAAOAQAADwAAAGRycy9kb3ducmV2LnhtbEyP&#10;y07DMBBF90j8gzVI7Fo7pbglxKlQUCUkVhQqdenGQ2IRj6PYadO/x13Bbh5Hd84Um8l17IRDsJ4U&#10;ZHMBDKn2xlKj4OtzO1sDC1GT0Z0nVHDBAJvy9qbQufFn+sDTLjYshVDItYI2xj7nPNQtOh3mvkdK&#10;u28/OB1TOzTcDPqcwl3HF0JI7rSldKHVPVYt1j+70Sk4bPvq9d1Wgx3flpW84D48hkyp+7vp5RlY&#10;xCn+wXDVT+pQJqejH8kE1il4ytYyoQpmq5VM1RXJxHIB7JhmUsgH4GXB/79R/gIAAP//AwBQSwEC&#10;LQAUAAYACAAAACEAtoM4kv4AAADhAQAAEwAAAAAAAAAAAAAAAAAAAAAAW0NvbnRlbnRfVHlwZXNd&#10;LnhtbFBLAQItABQABgAIAAAAIQA4/SH/1gAAAJQBAAALAAAAAAAAAAAAAAAAAC8BAABfcmVscy8u&#10;cmVsc1BLAQItABQABgAIAAAAIQAJ80IGQgUAAGIQAAAOAAAAAAAAAAAAAAAAAC4CAABkcnMvZTJv&#10;RG9jLnhtbFBLAQItABQABgAIAAAAIQBiL+ph4gAAAA4BAAAPAAAAAAAAAAAAAAAAAJwHAABkcnMv&#10;ZG93bnJldi54bWxQSwUGAAAAAAQABADzAAAAqwgAAAAA&#10;" adj="-11796480,,5400" path="m,387381l422184,r756377,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281,0;1178561,540703;589281,1081406;0,540703;589281,540703;0,734394;211092,193691;800373,0" o:connectangles="270,0,90,180,0,180,180,270" textboxrect="0,0,800373,734394"/>
                <v:textbox>
                  <w:txbxContent>
                    <w:p w14:paraId="070C8FE2" w14:textId="77777777" w:rsidR="00C3708A" w:rsidRDefault="00000000">
                      <w:pPr>
                        <w:spacing w:before="180"/>
                        <w:jc w:val="center"/>
                        <w:rPr>
                          <w:b/>
                          <w:bCs/>
                          <w:sz w:val="18"/>
                        </w:rPr>
                      </w:pPr>
                      <w:r>
                        <w:rPr>
                          <w:b/>
                          <w:bCs/>
                          <w:sz w:val="18"/>
                        </w:rPr>
                        <w:t>乙聯浮貼</w:t>
                      </w:r>
                    </w:p>
                    <w:p w14:paraId="07F87CCA" w14:textId="77777777" w:rsidR="00C3708A" w:rsidRDefault="00000000">
                      <w:pPr>
                        <w:jc w:val="center"/>
                        <w:rPr>
                          <w:b/>
                          <w:bCs/>
                          <w:sz w:val="18"/>
                        </w:rPr>
                      </w:pPr>
                      <w:r>
                        <w:rPr>
                          <w:b/>
                          <w:bCs/>
                          <w:sz w:val="18"/>
                        </w:rPr>
                        <w:t>用膠區</w:t>
                      </w:r>
                    </w:p>
                  </w:txbxContent>
                </v:textbox>
              </v:shape>
            </w:pict>
          </mc:Fallback>
        </mc:AlternateContent>
      </w:r>
      <w:r>
        <w:rPr>
          <w:rFonts w:eastAsia="標楷體"/>
          <w:b/>
          <w:noProof/>
          <w:sz w:val="36"/>
          <w:szCs w:val="36"/>
          <w:lang w:val="zh-TW"/>
        </w:rPr>
        <mc:AlternateContent>
          <mc:Choice Requires="wps">
            <w:drawing>
              <wp:anchor distT="0" distB="0" distL="114300" distR="114300" simplePos="0" relativeHeight="251658240" behindDoc="0" locked="0" layoutInCell="1" allowOverlap="1" wp14:anchorId="2459F384" wp14:editId="29DFE546">
                <wp:simplePos x="0" y="0"/>
                <wp:positionH relativeFrom="column">
                  <wp:posOffset>-405134</wp:posOffset>
                </wp:positionH>
                <wp:positionV relativeFrom="paragraph">
                  <wp:posOffset>-4931414</wp:posOffset>
                </wp:positionV>
                <wp:extent cx="1195706" cy="1081406"/>
                <wp:effectExtent l="0" t="0" r="42544" b="61594"/>
                <wp:wrapNone/>
                <wp:docPr id="155357177" name="手繪多邊形: 圖案 1"/>
                <wp:cNvGraphicFramePr/>
                <a:graphic xmlns:a="http://schemas.openxmlformats.org/drawingml/2006/main">
                  <a:graphicData uri="http://schemas.microsoft.com/office/word/2010/wordprocessingShape">
                    <wps:wsp>
                      <wps:cNvSpPr/>
                      <wps:spPr>
                        <a:xfrm>
                          <a:off x="0" y="0"/>
                          <a:ext cx="1195706"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3A6E473" w14:textId="77777777" w:rsidR="00C3708A" w:rsidRDefault="00000000">
                            <w:pPr>
                              <w:spacing w:before="180"/>
                              <w:jc w:val="center"/>
                            </w:pPr>
                            <w:r>
                              <w:rPr>
                                <w:sz w:val="18"/>
                              </w:rPr>
                              <w:t xml:space="preserve">  </w:t>
                            </w:r>
                            <w:r>
                              <w:rPr>
                                <w:b/>
                                <w:bCs/>
                                <w:sz w:val="18"/>
                              </w:rPr>
                              <w:t xml:space="preserve"> </w:t>
                            </w:r>
                            <w:r>
                              <w:rPr>
                                <w:b/>
                                <w:bCs/>
                                <w:sz w:val="18"/>
                              </w:rPr>
                              <w:t>乙聯浮貼</w:t>
                            </w:r>
                          </w:p>
                          <w:p w14:paraId="0496DD68" w14:textId="77777777" w:rsidR="00C3708A" w:rsidRDefault="00000000">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2459F384" id="手繪多邊形: 圖案 1" o:spid="_x0000_s1027" style="position:absolute;left:0;text-align:left;margin-left:-31.9pt;margin-top:-388.3pt;width:94.15pt;height:85.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195706,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IBOgUAAF8QAAAOAAAAZHJzL2Uyb0RvYy54bWysmNtu4zYQhu8L9B0IXbZIrKNtGXGCNG6K&#10;Aot2gWwfgJZES4AkqiJjO336nRlJjA50L4omiGVpfg5nPo54yMPTtSrZOWtVIeu94927DsvqRKZF&#10;fdo7f317vds6TGlep7yUdbZ3PjLlPD3++MPDpdllvsxlmWYtAye12l2avZNr3exWK5XkWcXVvWyy&#10;GoxCthXXcNueVmnLL+C9Kle+665XF9mmTSuTTCl4euiMziP5FyJL9J9CqEyzcu9AbJo+W/o84ufq&#10;8YHvTi1v8iLpw+D/IYqKFzV0alwduObsvS0WrqoiaaWSQt8nslpJIYokoxwgG8+dZfOW8yajXACO&#10;agwm9f+5Tf44vzVfW8BwadROwVfM4iraCq8QH7sSrA8DK7tqlsBDz4ujjbt2WAI2z916IdyAn9Vn&#10;8+Rd6d8ySa74+YvSHe0UvhGrlNW8gqIQMDKiKgH8mZcMfLn404+NEXljURRaNf5Y420XPoKx/TLv&#10;IRxb87k1GluVmpuBxGcOi443Y2sQbX1/3h5elK79z3fMhd+7eOEknkv8zULjGZaDn2C9FBmW/KiY&#10;COaxeIYj2cOF3XAke7SwG5I/rZjYMuEyb6ExPFET2zUGKmo81y4ybJ92IPIgH0tvBi+JfCZCi8gA&#10;JlHARLQU+QYwxQRumFgMpm8Akwjc2ESGMonWdpFBTaINiHxvvXw7/Alyb3tTN8ZOnoAZeJ0Pjz9G&#10;P+jA60Jn6EO9CR8rVyxFhj6JPLvI0CeRbxUFhn5V1NBfCH+L8g0m9H2i78XzyIMJfp/wW1SGP85N&#10;Alz3k9gwdwUGfCdY1EIwJi7W4MPyNgQGNyYfhJg8TaewpJgZMJiwDgK7yLDGggGRvT8Dm1SA0RZV&#10;aGiTChEt0gsnsAMq0DmjcIIaNMJScaEh3XdmFRnayAlghlBxi+4M8UEEFbcQGeLYXehDbp51TQkN&#10;dRLC5HJLOCEf2mkZ7hgaaHCEFrFFE+6hlWlkuJMnYIpVM88ympAHT9ZxjiboKSpLjUaGPYGIbvgy&#10;8El1o7KiKf3YVlnRBHwE2JfVF02Zw1Jjq+PIUMeYIni3bCpYJ/slmFQ33tS14U6qEVHY+ZyGvQ3P&#10;h+1Ocq37/Q58Yxz3xUGShrRbbKTC/VWeOAw2URoHD5yADrdHRu6OtS1Jz8kNrd3z8abaH/su/923&#10;8DdjtcB6gLBFROu/JXDhbycNcCbEBoDQnum8AY4u9UCTt7WHeNIDDiE2gJ5GPXQN+1Fo4UyApwHU&#10;4HmArnAiENgWzgR9dHzXcI2DiEOBX/FayXP2TdITjQNHbSlAmhahn09FWU+U+IpNIhvsw7XpPfYp&#10;mwwG+3AddD3LYEAz2JNSqqxLvgsbojKpIInRphwOPulrUZaY0Un1yZ4Ug7rE/T4+Vu3p+FK2DBa3&#10;vXN4fj08b3q0J9U169T93Llo8mv4engZ6GATCMF0VcIaTm+Et4bDHPwMrkdxlTW77J04glpiCYcj&#10;oii57kKTZWHCn8QZb3+JoTo7Cmosa1qlD1zlXT5kQhkMXKGztmtQ0uuX0emxZyLfwfqWpxeWFgqK&#10;xovjGGantIDCGY4ijJcnOAPrcsmNcut48rLJedd7gOecIcgOM+ExndHdKI7V5xkNv+nr8cqKFKJB&#10;J/jkKNOPrzBWWQsx5rL9x2EXONvuHfX3O28zh5W/1zCysRfiyq7pJow2uKVtx5bj2MLrBFztnUTD&#10;3NPdvGi4h0ZwhoXS+lK/NQlGgRxr+fyupSjwrEfxdjH1N3CKpaT6Ezcek8f3pPr8v8DjdwAAAP//&#10;AwBQSwMEFAAGAAgAAAAhAEHE6PfhAAAADQEAAA8AAABkcnMvZG93bnJldi54bWxMj8FOwzAQRO9I&#10;/IO1SFyq1qYFt0rjVBUS4sSBUg7cXHubRMTrKHba5O9xTvQ2qxnNvM13g2vYBbtQe1LwtBDAkIy3&#10;NZUKjl9v8w2wEDVZ3XhCBSMG2BX3d7nOrL/SJ14OsWSphEKmFVQxthnnwVTodFj4Fil5Z985HdPZ&#10;ldx2+prKXcOXQkjudE1podItvlZofg+9UyD6jRHjh/yxx/33WNbvs97ImVKPD8N+CyziEP/DMOEn&#10;dCgS08n3ZANrFMzlKqHHJNZrKYFNkeXzC7DT5Am5Al7k/PaL4g8AAP//AwBQSwECLQAUAAYACAAA&#10;ACEAtoM4kv4AAADhAQAAEwAAAAAAAAAAAAAAAAAAAAAAW0NvbnRlbnRfVHlwZXNdLnhtbFBLAQIt&#10;ABQABgAIAAAAIQA4/SH/1gAAAJQBAAALAAAAAAAAAAAAAAAAAC8BAABfcmVscy8ucmVsc1BLAQIt&#10;ABQABgAIAAAAIQARY2IBOgUAAF8QAAAOAAAAAAAAAAAAAAAAAC4CAABkcnMvZTJvRG9jLnhtbFBL&#10;AQItABQABgAIAAAAIQBBxOj34QAAAA0BAAAPAAAAAAAAAAAAAAAAAJQHAABkcnMvZG93bnJldi54&#10;bWxQSwUGAAAAAAQABADzAAAAoggAAAAA&#10;" adj="-11796480,,5400" path="m,387381l428326,r767380,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0703;597853,1081406;0,540703;597853,540703;0,734394;214163,193691;812016,0" o:connectangles="270,0,90,180,0,180,180,270" textboxrect="0,0,812016,734394"/>
                <v:textbox>
                  <w:txbxContent>
                    <w:p w14:paraId="13A6E473" w14:textId="77777777" w:rsidR="00C3708A" w:rsidRDefault="00000000">
                      <w:pPr>
                        <w:spacing w:before="180"/>
                        <w:jc w:val="center"/>
                      </w:pPr>
                      <w:r>
                        <w:rPr>
                          <w:sz w:val="18"/>
                        </w:rPr>
                        <w:t xml:space="preserve">  </w:t>
                      </w:r>
                      <w:r>
                        <w:rPr>
                          <w:b/>
                          <w:bCs/>
                          <w:sz w:val="18"/>
                        </w:rPr>
                        <w:t xml:space="preserve"> </w:t>
                      </w:r>
                      <w:r>
                        <w:rPr>
                          <w:b/>
                          <w:bCs/>
                          <w:sz w:val="18"/>
                        </w:rPr>
                        <w:t>乙聯浮貼</w:t>
                      </w:r>
                    </w:p>
                    <w:p w14:paraId="0496DD68" w14:textId="77777777" w:rsidR="00C3708A" w:rsidRDefault="00000000">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4A0" w:firstRow="1" w:lastRow="0" w:firstColumn="1" w:lastColumn="0" w:noHBand="0" w:noVBand="1"/>
      </w:tblPr>
      <w:tblGrid>
        <w:gridCol w:w="1849"/>
        <w:gridCol w:w="1784"/>
        <w:gridCol w:w="290"/>
        <w:gridCol w:w="1306"/>
        <w:gridCol w:w="424"/>
        <w:gridCol w:w="848"/>
        <w:gridCol w:w="873"/>
        <w:gridCol w:w="2440"/>
        <w:gridCol w:w="40"/>
      </w:tblGrid>
      <w:tr w:rsidR="00C3708A" w14:paraId="4AA60FAD" w14:textId="77777777">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14:paraId="4615BAA4" w14:textId="77777777" w:rsidR="00C3708A" w:rsidRDefault="00000000">
            <w:pPr>
              <w:spacing w:line="400" w:lineRule="exact"/>
              <w:jc w:val="center"/>
            </w:pPr>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乙聯</w:t>
            </w:r>
            <w:r>
              <w:rPr>
                <w:rFonts w:eastAsia="標楷體"/>
                <w:b/>
                <w:sz w:val="36"/>
                <w:szCs w:val="36"/>
              </w:rPr>
              <w:t>-</w:t>
            </w:r>
            <w:r>
              <w:rPr>
                <w:rFonts w:eastAsia="標楷體"/>
                <w:b/>
                <w:sz w:val="36"/>
                <w:szCs w:val="36"/>
              </w:rPr>
              <w:t>浮貼</w:t>
            </w:r>
            <w:r>
              <w:rPr>
                <w:rFonts w:eastAsia="標楷體"/>
                <w:b/>
                <w:sz w:val="36"/>
                <w:szCs w:val="36"/>
              </w:rPr>
              <w:t>)</w:t>
            </w:r>
          </w:p>
        </w:tc>
      </w:tr>
      <w:tr w:rsidR="00C3708A" w14:paraId="0504B5C4" w14:textId="77777777">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417A" w14:textId="77777777" w:rsidR="00C3708A" w:rsidRDefault="00000000">
            <w:pPr>
              <w:ind w:left="120" w:right="120"/>
              <w:rPr>
                <w:rFonts w:eastAsia="標楷體"/>
                <w:b/>
                <w:sz w:val="28"/>
                <w:szCs w:val="28"/>
              </w:rPr>
            </w:pPr>
            <w:r>
              <w:rPr>
                <w:rFonts w:eastAsia="標楷體"/>
                <w:b/>
                <w:sz w:val="28"/>
                <w:szCs w:val="28"/>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D929" w14:textId="77777777" w:rsidR="00C3708A" w:rsidRDefault="00C3708A">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7CCB1" w14:textId="77777777" w:rsidR="00C3708A" w:rsidRDefault="00000000">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47121" w14:textId="77777777" w:rsidR="00C3708A" w:rsidRDefault="00C3708A">
            <w:pPr>
              <w:jc w:val="center"/>
              <w:rPr>
                <w:rFonts w:eastAsia="標楷體"/>
                <w:bCs/>
                <w:sz w:val="26"/>
                <w:szCs w:val="26"/>
              </w:rPr>
            </w:pPr>
          </w:p>
        </w:tc>
      </w:tr>
      <w:tr w:rsidR="00C3708A" w14:paraId="72FCE715" w14:textId="77777777">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CB37" w14:textId="77777777" w:rsidR="00C3708A" w:rsidRDefault="00000000">
            <w:pPr>
              <w:ind w:left="120" w:right="120"/>
              <w:rPr>
                <w:rFonts w:eastAsia="標楷體"/>
                <w:b/>
                <w:sz w:val="28"/>
                <w:szCs w:val="28"/>
              </w:rPr>
            </w:pPr>
            <w:r>
              <w:rPr>
                <w:rFonts w:eastAsia="標楷體"/>
                <w:b/>
                <w:sz w:val="28"/>
                <w:szCs w:val="28"/>
              </w:rPr>
              <w:t>題材內容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29BA80" w14:textId="77777777" w:rsidR="00C3708A" w:rsidRDefault="00000000">
            <w:r>
              <w:rPr>
                <w:rFonts w:ascii="標楷體" w:eastAsia="標楷體" w:hAnsi="標楷體" w:cs="新細明體"/>
                <w:b/>
                <w:sz w:val="28"/>
                <w:szCs w:val="28"/>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478D8" w14:textId="77777777" w:rsidR="00C3708A" w:rsidRDefault="00000000">
            <w:pPr>
              <w:jc w:val="center"/>
            </w:pPr>
            <w:r>
              <w:rPr>
                <w:rFonts w:ascii="標楷體" w:eastAsia="標楷體" w:hAnsi="標楷體" w:cs="新細明體"/>
                <w:b/>
                <w:sz w:val="28"/>
                <w:szCs w:val="28"/>
              </w:rPr>
              <w:t>□原住民族文化特色</w:t>
            </w:r>
          </w:p>
        </w:tc>
      </w:tr>
      <w:tr w:rsidR="00C3708A" w14:paraId="0D635000" w14:textId="77777777">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A110E" w14:textId="77777777" w:rsidR="00C3708A" w:rsidRDefault="00000000">
            <w:pPr>
              <w:ind w:left="120" w:right="120"/>
              <w:rPr>
                <w:rFonts w:eastAsia="標楷體"/>
                <w:b/>
                <w:sz w:val="28"/>
                <w:szCs w:val="28"/>
              </w:rPr>
            </w:pPr>
            <w:r>
              <w:rPr>
                <w:rFonts w:eastAsia="標楷體"/>
                <w:b/>
                <w:sz w:val="28"/>
                <w:szCs w:val="28"/>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D2CD0" w14:textId="77777777" w:rsidR="00C3708A" w:rsidRDefault="00C3708A">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D0299" w14:textId="77777777" w:rsidR="00C3708A" w:rsidRDefault="00000000">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99C06" w14:textId="77777777" w:rsidR="00C3708A" w:rsidRDefault="00000000">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C3708A" w14:paraId="21A75151" w14:textId="77777777">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0BDDB" w14:textId="77777777" w:rsidR="00C3708A" w:rsidRDefault="00000000">
            <w:pPr>
              <w:spacing w:line="360" w:lineRule="exact"/>
              <w:ind w:left="120" w:right="120"/>
              <w:rPr>
                <w:rFonts w:eastAsia="標楷體"/>
                <w:b/>
                <w:sz w:val="28"/>
                <w:szCs w:val="28"/>
              </w:rPr>
            </w:pPr>
            <w:r>
              <w:rPr>
                <w:rFonts w:eastAsia="標楷體"/>
                <w:b/>
                <w:sz w:val="28"/>
                <w:szCs w:val="28"/>
              </w:rPr>
              <w:t>組別</w:t>
            </w:r>
          </w:p>
          <w:p w14:paraId="55805AB1" w14:textId="77777777" w:rsidR="00C3708A" w:rsidRDefault="00000000">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2413DD" w14:textId="77777777" w:rsidR="00C3708A" w:rsidRDefault="00000000">
            <w:pPr>
              <w:pStyle w:val="a9"/>
              <w:numPr>
                <w:ilvl w:val="0"/>
                <w:numId w:val="6"/>
              </w:numPr>
              <w:spacing w:line="360" w:lineRule="exact"/>
              <w:ind w:left="357" w:right="240" w:hanging="357"/>
              <w:rPr>
                <w:rFonts w:eastAsia="標楷體"/>
                <w:b/>
                <w:sz w:val="28"/>
                <w:szCs w:val="28"/>
              </w:rPr>
            </w:pPr>
            <w:r>
              <w:rPr>
                <w:rFonts w:eastAsia="標楷體"/>
                <w:b/>
                <w:sz w:val="28"/>
                <w:szCs w:val="28"/>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ADDC6" w14:textId="77777777" w:rsidR="00C3708A" w:rsidRDefault="00000000">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AE2A0" w14:textId="77777777" w:rsidR="00C3708A" w:rsidRDefault="00000000">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4EAF8" w14:textId="77777777" w:rsidR="00C3708A" w:rsidRDefault="00000000">
            <w:pPr>
              <w:rPr>
                <w:rFonts w:ascii="標楷體" w:eastAsia="標楷體" w:hAnsi="標楷體"/>
                <w:bCs/>
                <w:sz w:val="28"/>
                <w:szCs w:val="28"/>
              </w:rPr>
            </w:pPr>
            <w:r>
              <w:rPr>
                <w:rFonts w:ascii="標楷體" w:eastAsia="標楷體" w:hAnsi="標楷體"/>
                <w:bCs/>
                <w:sz w:val="28"/>
                <w:szCs w:val="28"/>
              </w:rPr>
              <w:t>★</w:t>
            </w:r>
          </w:p>
          <w:p w14:paraId="4806F393" w14:textId="77777777" w:rsidR="00C3708A" w:rsidRDefault="00000000">
            <w:pPr>
              <w:rPr>
                <w:rFonts w:eastAsia="標楷體"/>
                <w:b/>
                <w:sz w:val="28"/>
                <w:szCs w:val="28"/>
              </w:rPr>
            </w:pPr>
            <w:r>
              <w:rPr>
                <w:rFonts w:eastAsia="標楷體"/>
                <w:b/>
                <w:sz w:val="28"/>
                <w:szCs w:val="28"/>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332E" w14:textId="77777777" w:rsidR="00C3708A" w:rsidRDefault="00000000">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C3708A" w14:paraId="1F3C71E7" w14:textId="77777777">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74F98" w14:textId="77777777" w:rsidR="00C3708A" w:rsidRDefault="00C3708A">
            <w:pPr>
              <w:spacing w:line="360" w:lineRule="exact"/>
              <w:ind w:left="120" w:right="120"/>
              <w:jc w:val="center"/>
              <w:rPr>
                <w:rFonts w:eastAsia="標楷體"/>
                <w:b/>
                <w:sz w:val="28"/>
                <w:szCs w:val="28"/>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E5326B" w14:textId="77777777" w:rsidR="00C3708A" w:rsidRDefault="00000000">
            <w:pPr>
              <w:pStyle w:val="a9"/>
              <w:numPr>
                <w:ilvl w:val="0"/>
                <w:numId w:val="6"/>
              </w:numPr>
              <w:spacing w:line="360" w:lineRule="exact"/>
              <w:ind w:left="357" w:right="240"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BEF31" w14:textId="77777777" w:rsidR="00C3708A" w:rsidRDefault="00C3708A">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3E6BF" w14:textId="77777777" w:rsidR="00C3708A" w:rsidRDefault="00C3708A">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7ECDA" w14:textId="77777777" w:rsidR="00C3708A" w:rsidRDefault="00C3708A">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3B44" w14:textId="77777777" w:rsidR="00C3708A" w:rsidRDefault="00C3708A">
            <w:pPr>
              <w:jc w:val="center"/>
              <w:rPr>
                <w:rFonts w:eastAsia="標楷體"/>
                <w:bCs/>
                <w:sz w:val="26"/>
                <w:szCs w:val="26"/>
              </w:rPr>
            </w:pPr>
          </w:p>
        </w:tc>
      </w:tr>
      <w:tr w:rsidR="00C3708A" w14:paraId="3D964C39" w14:textId="77777777">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A685B" w14:textId="77777777" w:rsidR="00C3708A" w:rsidRDefault="00C3708A">
            <w:pPr>
              <w:spacing w:line="360" w:lineRule="exact"/>
              <w:ind w:left="120" w:right="120"/>
              <w:jc w:val="center"/>
              <w:rPr>
                <w:rFonts w:eastAsia="標楷體"/>
                <w:b/>
                <w:sz w:val="28"/>
                <w:szCs w:val="28"/>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26929" w14:textId="77777777" w:rsidR="00C3708A" w:rsidRDefault="00000000">
            <w:pPr>
              <w:pStyle w:val="a9"/>
              <w:numPr>
                <w:ilvl w:val="0"/>
                <w:numId w:val="6"/>
              </w:numPr>
              <w:spacing w:line="360" w:lineRule="exact"/>
              <w:ind w:left="357" w:right="240" w:hanging="357"/>
              <w:rPr>
                <w:rFonts w:eastAsia="標楷體"/>
                <w:b/>
                <w:sz w:val="28"/>
                <w:szCs w:val="28"/>
              </w:rPr>
            </w:pPr>
            <w:r>
              <w:rPr>
                <w:rFonts w:eastAsia="標楷體"/>
                <w:b/>
                <w:sz w:val="28"/>
                <w:szCs w:val="28"/>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93EB6" w14:textId="77777777" w:rsidR="00C3708A" w:rsidRDefault="00C3708A">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7867C" w14:textId="77777777" w:rsidR="00C3708A" w:rsidRDefault="00C3708A">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F2FFE" w14:textId="77777777" w:rsidR="00C3708A" w:rsidRDefault="00C3708A">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0129" w14:textId="77777777" w:rsidR="00C3708A" w:rsidRDefault="00C3708A">
            <w:pPr>
              <w:jc w:val="center"/>
              <w:rPr>
                <w:rFonts w:eastAsia="標楷體"/>
                <w:bCs/>
                <w:sz w:val="26"/>
                <w:szCs w:val="26"/>
              </w:rPr>
            </w:pPr>
          </w:p>
        </w:tc>
      </w:tr>
      <w:tr w:rsidR="00C3708A" w14:paraId="006FB1CE" w14:textId="77777777">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07BD" w14:textId="77777777" w:rsidR="00C3708A" w:rsidRDefault="00000000">
            <w:pPr>
              <w:ind w:left="120" w:right="120"/>
              <w:rPr>
                <w:rFonts w:eastAsia="標楷體"/>
                <w:b/>
                <w:sz w:val="28"/>
                <w:szCs w:val="28"/>
              </w:rPr>
            </w:pPr>
            <w:r>
              <w:rPr>
                <w:rFonts w:eastAsia="標楷體"/>
                <w:b/>
                <w:sz w:val="28"/>
                <w:szCs w:val="28"/>
              </w:rPr>
              <w:t>校名</w:t>
            </w:r>
          </w:p>
          <w:p w14:paraId="24F0C01E" w14:textId="77777777" w:rsidR="00C3708A" w:rsidRDefault="00000000">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3070C4D" w14:textId="77777777" w:rsidR="00C3708A" w:rsidRDefault="00000000">
            <w:pPr>
              <w:spacing w:line="360" w:lineRule="exact"/>
              <w:jc w:val="center"/>
              <w:rPr>
                <w:rFonts w:ascii="標楷體" w:eastAsia="標楷體" w:hAnsi="標楷體"/>
                <w:bCs/>
                <w:sz w:val="26"/>
                <w:szCs w:val="26"/>
              </w:rPr>
            </w:pPr>
            <w:r>
              <w:rPr>
                <w:rFonts w:ascii="標楷體" w:eastAsia="標楷體" w:hAnsi="標楷體"/>
                <w:bCs/>
                <w:sz w:val="26"/>
                <w:szCs w:val="26"/>
              </w:rPr>
              <w:t>縣(市)            鄉鎮市區</w:t>
            </w:r>
          </w:p>
        </w:tc>
      </w:tr>
      <w:tr w:rsidR="00C3708A" w14:paraId="0A6FB256" w14:textId="77777777">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4D86B" w14:textId="77777777" w:rsidR="00C3708A" w:rsidRDefault="00C3708A">
            <w:pPr>
              <w:ind w:left="120" w:right="120"/>
              <w:rPr>
                <w:rFonts w:eastAsia="標楷體"/>
                <w:b/>
                <w:sz w:val="28"/>
                <w:szCs w:val="28"/>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4CEF5DA2" w14:textId="77777777" w:rsidR="00C3708A"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國中</w:t>
            </w:r>
          </w:p>
        </w:tc>
        <w:tc>
          <w:tcPr>
            <w:tcW w:w="3451" w:type="dxa"/>
            <w:gridSpan w:val="4"/>
            <w:tcBorders>
              <w:bottom w:val="single" w:sz="4" w:space="0" w:color="000000"/>
            </w:tcBorders>
            <w:shd w:val="clear" w:color="auto" w:fill="auto"/>
            <w:tcMar>
              <w:top w:w="0" w:type="dxa"/>
              <w:left w:w="108" w:type="dxa"/>
              <w:bottom w:w="0" w:type="dxa"/>
              <w:right w:w="108" w:type="dxa"/>
            </w:tcMar>
          </w:tcPr>
          <w:p w14:paraId="15E7F036" w14:textId="77777777" w:rsidR="00C3708A"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DF711B8" w14:textId="77777777" w:rsidR="00C3708A"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幼兒園</w:t>
            </w:r>
          </w:p>
        </w:tc>
      </w:tr>
      <w:tr w:rsidR="00C3708A" w14:paraId="56BC06E1" w14:textId="77777777">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955B2" w14:textId="77777777" w:rsidR="00C3708A" w:rsidRDefault="00000000">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F9804E" w14:textId="77777777" w:rsidR="00C3708A" w:rsidRDefault="00000000">
            <w:r>
              <w:rPr>
                <w:rFonts w:ascii="標楷體" w:eastAsia="標楷體" w:hAnsi="標楷體"/>
                <w:bCs/>
                <w:sz w:val="26"/>
                <w:szCs w:val="26"/>
              </w:rPr>
              <w:t>□□□</w:t>
            </w:r>
          </w:p>
        </w:tc>
      </w:tr>
      <w:tr w:rsidR="00C3708A" w14:paraId="5DC5CD8E" w14:textId="77777777">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0B7B7" w14:textId="77777777" w:rsidR="00C3708A" w:rsidRDefault="00C3708A">
            <w:pPr>
              <w:ind w:left="120" w:right="120"/>
              <w:rPr>
                <w:rFonts w:eastAsia="標楷體"/>
                <w:b/>
                <w:sz w:val="28"/>
                <w:szCs w:val="28"/>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9004" w14:textId="77777777" w:rsidR="00C3708A" w:rsidRDefault="00000000">
            <w:pPr>
              <w:rPr>
                <w:rFonts w:ascii="標楷體" w:eastAsia="標楷體" w:hAnsi="標楷體"/>
                <w:bCs/>
                <w:sz w:val="26"/>
                <w:szCs w:val="26"/>
              </w:rPr>
            </w:pPr>
            <w:r>
              <w:rPr>
                <w:rFonts w:ascii="標楷體" w:eastAsia="標楷體" w:hAnsi="標楷體"/>
                <w:bCs/>
                <w:sz w:val="26"/>
                <w:szCs w:val="26"/>
              </w:rPr>
              <w:t>電話:</w:t>
            </w:r>
          </w:p>
        </w:tc>
      </w:tr>
      <w:tr w:rsidR="00C3708A" w14:paraId="6A448FD7" w14:textId="77777777">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B434" w14:textId="77777777" w:rsidR="00C3708A" w:rsidRDefault="00000000">
            <w:pPr>
              <w:ind w:left="120" w:right="120"/>
              <w:rPr>
                <w:rFonts w:eastAsia="標楷體"/>
                <w:b/>
                <w:sz w:val="28"/>
                <w:szCs w:val="28"/>
              </w:rPr>
            </w:pPr>
            <w:r>
              <w:rPr>
                <w:rFonts w:eastAsia="標楷體"/>
                <w:b/>
                <w:sz w:val="28"/>
                <w:szCs w:val="28"/>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ECC9" w14:textId="77777777" w:rsidR="00C3708A" w:rsidRDefault="00000000">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C3708A" w14:paraId="00497937" w14:textId="77777777">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F2D7B" w14:textId="77777777" w:rsidR="00C3708A" w:rsidRDefault="00000000">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0A39E" w14:textId="77777777" w:rsidR="00C3708A" w:rsidRDefault="00000000">
            <w:r>
              <w:rPr>
                <w:rFonts w:ascii="標楷體" w:eastAsia="標楷體" w:hAnsi="標楷體"/>
                <w:bCs/>
                <w:sz w:val="28"/>
                <w:szCs w:val="28"/>
              </w:rPr>
              <w:t>★</w:t>
            </w:r>
            <w:r>
              <w:rPr>
                <w:rFonts w:ascii="標楷體" w:eastAsia="標楷體" w:hAnsi="標楷體"/>
                <w:b/>
                <w:sz w:val="28"/>
                <w:szCs w:val="28"/>
              </w:rPr>
              <w:t>法定代理人</w:t>
            </w:r>
          </w:p>
          <w:p w14:paraId="1AE1DFBC" w14:textId="77777777" w:rsidR="00C3708A" w:rsidRDefault="00000000">
            <w:pPr>
              <w:jc w:val="center"/>
            </w:pPr>
            <w:r>
              <w:rPr>
                <w:rFonts w:ascii="標楷體" w:eastAsia="標楷體" w:hAnsi="標楷體"/>
                <w:b/>
                <w:sz w:val="28"/>
                <w:szCs w:val="28"/>
              </w:rPr>
              <w:t xml:space="preserve"> (親簽章)</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0E22C" w14:textId="77777777" w:rsidR="00C3708A" w:rsidRDefault="00000000">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14:paraId="480198A3" w14:textId="77777777" w:rsidR="00C3708A" w:rsidRDefault="00C3708A">
            <w:pPr>
              <w:jc w:val="both"/>
            </w:pPr>
          </w:p>
        </w:tc>
      </w:tr>
    </w:tbl>
    <w:p w14:paraId="1DBBD7D9" w14:textId="77777777" w:rsidR="00C3708A" w:rsidRDefault="00C3708A">
      <w:pPr>
        <w:ind w:firstLine="20"/>
        <w:jc w:val="center"/>
        <w:rPr>
          <w:rFonts w:ascii="標楷體" w:eastAsia="標楷體" w:hAnsi="標楷體"/>
          <w:sz w:val="2"/>
          <w:szCs w:val="2"/>
        </w:rPr>
      </w:pPr>
    </w:p>
    <w:sectPr w:rsidR="00C3708A">
      <w:footerReference w:type="default" r:id="rId7"/>
      <w:footerReference w:type="first" r:id="rId8"/>
      <w:pgSz w:w="11907" w:h="16840"/>
      <w:pgMar w:top="567" w:right="992" w:bottom="1134" w:left="737" w:header="720" w:footer="720" w:gutter="0"/>
      <w:cols w:space="720"/>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6884" w14:textId="77777777" w:rsidR="009249A4" w:rsidRDefault="009249A4">
      <w:r>
        <w:separator/>
      </w:r>
    </w:p>
  </w:endnote>
  <w:endnote w:type="continuationSeparator" w:id="0">
    <w:p w14:paraId="7FAF69B7" w14:textId="77777777" w:rsidR="009249A4" w:rsidRDefault="0092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C929" w14:textId="77777777" w:rsidR="00000000" w:rsidRDefault="00000000">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A324" w14:textId="77777777" w:rsidR="00000000" w:rsidRDefault="00000000">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81A0" w14:textId="77777777" w:rsidR="009249A4" w:rsidRDefault="009249A4">
      <w:r>
        <w:rPr>
          <w:color w:val="000000"/>
        </w:rPr>
        <w:separator/>
      </w:r>
    </w:p>
  </w:footnote>
  <w:footnote w:type="continuationSeparator" w:id="0">
    <w:p w14:paraId="76E03251" w14:textId="77777777" w:rsidR="009249A4" w:rsidRDefault="00924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15E1F"/>
    <w:multiLevelType w:val="multilevel"/>
    <w:tmpl w:val="23EC67C8"/>
    <w:lvl w:ilvl="0">
      <w:start w:val="1"/>
      <w:numFmt w:val="taiwaneseCountingThousand"/>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 w15:restartNumberingAfterBreak="0">
    <w:nsid w:val="5EB04944"/>
    <w:multiLevelType w:val="multilevel"/>
    <w:tmpl w:val="0EAE75E2"/>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F173776"/>
    <w:multiLevelType w:val="multilevel"/>
    <w:tmpl w:val="DED063BA"/>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726F5A95"/>
    <w:multiLevelType w:val="multilevel"/>
    <w:tmpl w:val="B4DAA280"/>
    <w:lvl w:ilvl="0">
      <w:start w:val="1"/>
      <w:numFmt w:val="taiwaneseCountingThousand"/>
      <w:lvlText w:val="(%1)"/>
      <w:lvlJc w:val="left"/>
      <w:pPr>
        <w:ind w:left="480" w:hanging="480"/>
      </w:pPr>
    </w:lvl>
    <w:lvl w:ilvl="1">
      <w:start w:val="3"/>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BD036BF"/>
    <w:multiLevelType w:val="multilevel"/>
    <w:tmpl w:val="1B04B02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7FF06AA8"/>
    <w:multiLevelType w:val="multilevel"/>
    <w:tmpl w:val="D6D40F9E"/>
    <w:lvl w:ilvl="0">
      <w:start w:val="1"/>
      <w:numFmt w:val="ideographLegalTraditional"/>
      <w:lvlText w:val="%1、"/>
      <w:lvlJc w:val="left"/>
      <w:pPr>
        <w:ind w:left="622"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885799659">
    <w:abstractNumId w:val="5"/>
  </w:num>
  <w:num w:numId="2" w16cid:durableId="2136019612">
    <w:abstractNumId w:val="0"/>
  </w:num>
  <w:num w:numId="3" w16cid:durableId="1043024703">
    <w:abstractNumId w:val="3"/>
  </w:num>
  <w:num w:numId="4" w16cid:durableId="438255491">
    <w:abstractNumId w:val="2"/>
  </w:num>
  <w:num w:numId="5" w16cid:durableId="1925064098">
    <w:abstractNumId w:val="1"/>
  </w:num>
  <w:num w:numId="6" w16cid:durableId="133334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3708A"/>
    <w:rsid w:val="009249A4"/>
    <w:rsid w:val="00C3708A"/>
    <w:rsid w:val="00C428D1"/>
    <w:rsid w:val="00D77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798B"/>
  <w15:docId w15:val="{6E69811E-D6CD-4AFA-BAF8-8F49BB3D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 w:type="character" w:styleId="af1">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侯皓程</cp:lastModifiedBy>
  <cp:revision>2</cp:revision>
  <cp:lastPrinted>2025-01-16T07:33:00Z</cp:lastPrinted>
  <dcterms:created xsi:type="dcterms:W3CDTF">2025-02-23T14:09:00Z</dcterms:created>
  <dcterms:modified xsi:type="dcterms:W3CDTF">2025-02-23T14:09:00Z</dcterms:modified>
</cp:coreProperties>
</file>